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0C" w:rsidRPr="00A30677" w:rsidRDefault="00D77F0C" w:rsidP="00B12016">
      <w:pPr>
        <w:spacing w:afterLines="50"/>
        <w:jc w:val="center"/>
        <w:rPr>
          <w:rFonts w:ascii="宋体"/>
          <w:b/>
          <w:color w:val="000000"/>
          <w:spacing w:val="-6"/>
          <w:sz w:val="32"/>
          <w:szCs w:val="32"/>
        </w:rPr>
      </w:pPr>
      <w:r w:rsidRPr="00A30677">
        <w:rPr>
          <w:rFonts w:ascii="宋体" w:hAnsi="宋体" w:hint="eastAsia"/>
          <w:b/>
          <w:color w:val="000000"/>
          <w:spacing w:val="-6"/>
          <w:sz w:val="32"/>
          <w:szCs w:val="32"/>
        </w:rPr>
        <w:t>安徽商贸职业技术学院网上商城采购申请表</w:t>
      </w:r>
    </w:p>
    <w:p w:rsidR="00D77F0C" w:rsidRPr="00A30677" w:rsidRDefault="00D77F0C" w:rsidP="00B12016">
      <w:pPr>
        <w:spacing w:beforeLines="50"/>
        <w:rPr>
          <w:rFonts w:ascii="宋体"/>
          <w:color w:val="000000"/>
          <w:sz w:val="24"/>
        </w:rPr>
      </w:pPr>
      <w:r w:rsidRPr="00A30677">
        <w:rPr>
          <w:rFonts w:ascii="宋体" w:hAnsi="宋体" w:hint="eastAsia"/>
          <w:color w:val="000000"/>
          <w:sz w:val="24"/>
        </w:rPr>
        <w:t>使用或预算归口部门：</w:t>
      </w:r>
      <w:r w:rsidRPr="00A30677">
        <w:rPr>
          <w:rFonts w:ascii="宋体" w:hAnsi="宋体"/>
          <w:color w:val="000000"/>
          <w:sz w:val="24"/>
        </w:rPr>
        <w:t xml:space="preserve">                                       </w:t>
      </w:r>
      <w:r w:rsidRPr="00A30677">
        <w:rPr>
          <w:rFonts w:ascii="宋体" w:hAnsi="宋体" w:hint="eastAsia"/>
          <w:color w:val="000000"/>
          <w:sz w:val="24"/>
        </w:rPr>
        <w:t>年</w:t>
      </w:r>
      <w:r w:rsidRPr="00A30677">
        <w:rPr>
          <w:rFonts w:ascii="宋体" w:hAnsi="宋体"/>
          <w:color w:val="000000"/>
          <w:sz w:val="24"/>
        </w:rPr>
        <w:t xml:space="preserve">  </w:t>
      </w:r>
      <w:r w:rsidRPr="00A30677">
        <w:rPr>
          <w:rFonts w:ascii="宋体" w:hAnsi="宋体" w:hint="eastAsia"/>
          <w:color w:val="000000"/>
          <w:sz w:val="24"/>
        </w:rPr>
        <w:t>月</w:t>
      </w:r>
      <w:r w:rsidRPr="00A30677">
        <w:rPr>
          <w:rFonts w:ascii="宋体" w:hAnsi="宋体"/>
          <w:color w:val="000000"/>
          <w:sz w:val="24"/>
        </w:rPr>
        <w:t xml:space="preserve">  </w:t>
      </w:r>
      <w:r w:rsidRPr="00A30677">
        <w:rPr>
          <w:rFonts w:ascii="宋体" w:hAnsi="宋体" w:hint="eastAsia"/>
          <w:color w:val="000000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5"/>
        <w:gridCol w:w="764"/>
        <w:gridCol w:w="1587"/>
        <w:gridCol w:w="2551"/>
        <w:gridCol w:w="2382"/>
      </w:tblGrid>
      <w:tr w:rsidR="00D77F0C" w:rsidRPr="00A30677" w:rsidTr="005D5072">
        <w:tc>
          <w:tcPr>
            <w:tcW w:w="1585" w:type="dxa"/>
            <w:vAlign w:val="center"/>
          </w:tcPr>
          <w:p w:rsidR="00D77F0C" w:rsidRPr="00A30677" w:rsidRDefault="00D77F0C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284" w:type="dxa"/>
            <w:gridSpan w:val="4"/>
            <w:vAlign w:val="center"/>
          </w:tcPr>
          <w:p w:rsidR="00D77F0C" w:rsidRPr="00A30677" w:rsidRDefault="00D77F0C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D77F0C" w:rsidRPr="00A30677" w:rsidTr="005D5072">
        <w:tc>
          <w:tcPr>
            <w:tcW w:w="1585" w:type="dxa"/>
            <w:vAlign w:val="center"/>
          </w:tcPr>
          <w:p w:rsidR="00D77F0C" w:rsidRPr="00A30677" w:rsidRDefault="00D77F0C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预算金额</w:t>
            </w:r>
          </w:p>
        </w:tc>
        <w:tc>
          <w:tcPr>
            <w:tcW w:w="2351" w:type="dxa"/>
            <w:gridSpan w:val="2"/>
            <w:vAlign w:val="center"/>
          </w:tcPr>
          <w:p w:rsidR="00D77F0C" w:rsidRPr="00A30677" w:rsidRDefault="00D77F0C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77F0C" w:rsidRPr="00A30677" w:rsidRDefault="00D77F0C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预算审核</w:t>
            </w:r>
          </w:p>
        </w:tc>
        <w:tc>
          <w:tcPr>
            <w:tcW w:w="2382" w:type="dxa"/>
            <w:vAlign w:val="center"/>
          </w:tcPr>
          <w:p w:rsidR="00D77F0C" w:rsidRPr="00A30677" w:rsidRDefault="00D77F0C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D77F0C" w:rsidRPr="00A30677" w:rsidTr="005D5072">
        <w:tc>
          <w:tcPr>
            <w:tcW w:w="3936" w:type="dxa"/>
            <w:gridSpan w:val="3"/>
            <w:vAlign w:val="center"/>
          </w:tcPr>
          <w:p w:rsidR="00D77F0C" w:rsidRPr="00A30677" w:rsidRDefault="00D77F0C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预算支出项目及科目</w:t>
            </w:r>
          </w:p>
        </w:tc>
        <w:tc>
          <w:tcPr>
            <w:tcW w:w="4933" w:type="dxa"/>
            <w:gridSpan w:val="2"/>
            <w:vAlign w:val="center"/>
          </w:tcPr>
          <w:p w:rsidR="00D77F0C" w:rsidRPr="00A30677" w:rsidRDefault="00D77F0C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77F0C" w:rsidRPr="00A30677" w:rsidTr="005D5072">
        <w:trPr>
          <w:trHeight w:val="1067"/>
        </w:trPr>
        <w:tc>
          <w:tcPr>
            <w:tcW w:w="2349" w:type="dxa"/>
            <w:gridSpan w:val="2"/>
            <w:vAlign w:val="center"/>
          </w:tcPr>
          <w:p w:rsidR="00D77F0C" w:rsidRPr="00A30677" w:rsidRDefault="00D77F0C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物品需求及</w:t>
            </w:r>
          </w:p>
          <w:p w:rsidR="00D77F0C" w:rsidRPr="00A30677" w:rsidRDefault="00D77F0C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在商城的链接</w:t>
            </w:r>
          </w:p>
        </w:tc>
        <w:tc>
          <w:tcPr>
            <w:tcW w:w="6520" w:type="dxa"/>
            <w:gridSpan w:val="3"/>
          </w:tcPr>
          <w:p w:rsidR="00D77F0C" w:rsidRPr="00A30677" w:rsidRDefault="00D77F0C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D77F0C" w:rsidRPr="00A30677" w:rsidTr="005D5072">
        <w:tblPrEx>
          <w:tblLook w:val="01E0"/>
        </w:tblPrEx>
        <w:tc>
          <w:tcPr>
            <w:tcW w:w="2349" w:type="dxa"/>
            <w:gridSpan w:val="2"/>
            <w:vAlign w:val="center"/>
          </w:tcPr>
          <w:p w:rsidR="00D77F0C" w:rsidRPr="00A30677" w:rsidRDefault="00D77F0C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使用部门意见</w:t>
            </w:r>
          </w:p>
        </w:tc>
        <w:tc>
          <w:tcPr>
            <w:tcW w:w="6520" w:type="dxa"/>
            <w:gridSpan w:val="3"/>
          </w:tcPr>
          <w:p w:rsidR="00D77F0C" w:rsidRPr="00A30677" w:rsidRDefault="00D77F0C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签字：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D77F0C" w:rsidRPr="00A30677" w:rsidTr="005D5072">
        <w:tblPrEx>
          <w:tblLook w:val="01E0"/>
        </w:tblPrEx>
        <w:tc>
          <w:tcPr>
            <w:tcW w:w="2349" w:type="dxa"/>
            <w:gridSpan w:val="2"/>
            <w:tcMar>
              <w:left w:w="28" w:type="dxa"/>
              <w:right w:w="28" w:type="dxa"/>
            </w:tcMar>
            <w:vAlign w:val="center"/>
          </w:tcPr>
          <w:p w:rsidR="00D77F0C" w:rsidRPr="00A30677" w:rsidRDefault="00D77F0C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预算归口部门意见</w:t>
            </w:r>
          </w:p>
        </w:tc>
        <w:tc>
          <w:tcPr>
            <w:tcW w:w="6520" w:type="dxa"/>
            <w:gridSpan w:val="3"/>
          </w:tcPr>
          <w:p w:rsidR="00D77F0C" w:rsidRPr="00A30677" w:rsidRDefault="00D77F0C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/>
                <w:color w:val="000000"/>
                <w:sz w:val="24"/>
              </w:rPr>
              <w:t xml:space="preserve">                   </w:t>
            </w:r>
          </w:p>
          <w:p w:rsidR="00D77F0C" w:rsidRPr="00A30677" w:rsidRDefault="00D77F0C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签字：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D77F0C" w:rsidRPr="00A30677" w:rsidTr="005D5072">
        <w:trPr>
          <w:trHeight w:val="1139"/>
        </w:trPr>
        <w:tc>
          <w:tcPr>
            <w:tcW w:w="2349" w:type="dxa"/>
            <w:gridSpan w:val="2"/>
            <w:vAlign w:val="center"/>
          </w:tcPr>
          <w:p w:rsidR="00D77F0C" w:rsidRPr="00A30677" w:rsidRDefault="00D77F0C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分管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领导意见</w:t>
            </w:r>
          </w:p>
        </w:tc>
        <w:tc>
          <w:tcPr>
            <w:tcW w:w="6520" w:type="dxa"/>
            <w:gridSpan w:val="3"/>
          </w:tcPr>
          <w:p w:rsidR="00D77F0C" w:rsidRPr="00A30677" w:rsidRDefault="00D77F0C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签字：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D77F0C" w:rsidRPr="00A30677" w:rsidTr="005D5072">
        <w:trPr>
          <w:trHeight w:val="971"/>
        </w:trPr>
        <w:tc>
          <w:tcPr>
            <w:tcW w:w="2349" w:type="dxa"/>
            <w:gridSpan w:val="2"/>
            <w:vAlign w:val="center"/>
          </w:tcPr>
          <w:p w:rsidR="00D77F0C" w:rsidRPr="00A30677" w:rsidRDefault="00D77F0C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采购及招标</w:t>
            </w:r>
          </w:p>
          <w:p w:rsidR="00D77F0C" w:rsidRPr="00A30677" w:rsidRDefault="00D77F0C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投标工作领导</w:t>
            </w:r>
          </w:p>
          <w:p w:rsidR="00D77F0C" w:rsidRPr="00A30677" w:rsidRDefault="00D77F0C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小组组长</w:t>
            </w: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6520" w:type="dxa"/>
            <w:gridSpan w:val="3"/>
          </w:tcPr>
          <w:p w:rsidR="00D77F0C" w:rsidRPr="00A30677" w:rsidRDefault="00D77F0C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D77F0C" w:rsidRPr="00A30677" w:rsidRDefault="00D77F0C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签字：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D77F0C" w:rsidRPr="00A30677" w:rsidRDefault="00D77F0C" w:rsidP="00CE2FC6">
      <w:pPr>
        <w:spacing w:line="360" w:lineRule="exact"/>
        <w:rPr>
          <w:rFonts w:ascii="宋体"/>
          <w:color w:val="000000"/>
          <w:sz w:val="24"/>
        </w:rPr>
      </w:pPr>
      <w:r w:rsidRPr="00A30677">
        <w:rPr>
          <w:rFonts w:ascii="宋体" w:hAnsi="宋体" w:hint="eastAsia"/>
          <w:color w:val="000000"/>
          <w:sz w:val="24"/>
        </w:rPr>
        <w:t>注：预算金额在</w:t>
      </w:r>
      <w:r w:rsidRPr="00A30677">
        <w:rPr>
          <w:rFonts w:ascii="宋体" w:hAnsi="宋体"/>
          <w:color w:val="000000"/>
          <w:sz w:val="24"/>
        </w:rPr>
        <w:t>5000</w:t>
      </w:r>
      <w:r w:rsidRPr="00A30677">
        <w:rPr>
          <w:rFonts w:ascii="宋体" w:hAnsi="宋体" w:hint="eastAsia"/>
          <w:color w:val="000000"/>
          <w:sz w:val="24"/>
        </w:rPr>
        <w:t>元（含）以下的，由使用和预算归口部门负责人审批；预算金额在</w:t>
      </w:r>
      <w:r w:rsidRPr="00A30677">
        <w:rPr>
          <w:rFonts w:ascii="宋体" w:hAnsi="宋体"/>
          <w:color w:val="000000"/>
          <w:sz w:val="24"/>
        </w:rPr>
        <w:t>5000</w:t>
      </w:r>
      <w:r w:rsidRPr="00A30677">
        <w:rPr>
          <w:rFonts w:ascii="宋体" w:hAnsi="宋体" w:hint="eastAsia"/>
          <w:color w:val="000000"/>
          <w:sz w:val="24"/>
        </w:rPr>
        <w:t>元以上不超过</w:t>
      </w:r>
      <w:r w:rsidRPr="00A30677">
        <w:rPr>
          <w:rFonts w:ascii="宋体" w:hAnsi="宋体"/>
          <w:color w:val="000000"/>
          <w:sz w:val="24"/>
        </w:rPr>
        <w:t>20000</w:t>
      </w:r>
      <w:r w:rsidRPr="00A30677">
        <w:rPr>
          <w:rFonts w:ascii="宋体" w:hAnsi="宋体" w:hint="eastAsia"/>
          <w:color w:val="000000"/>
          <w:sz w:val="24"/>
        </w:rPr>
        <w:t>元（含）的，由使用和预算归口部门提出申请，报分管院领导审批；预算金额在</w:t>
      </w:r>
      <w:r w:rsidRPr="00A30677">
        <w:rPr>
          <w:rFonts w:ascii="宋体" w:hAnsi="宋体"/>
          <w:color w:val="000000"/>
          <w:sz w:val="24"/>
        </w:rPr>
        <w:t>20000</w:t>
      </w:r>
      <w:r w:rsidRPr="00A30677">
        <w:rPr>
          <w:rFonts w:ascii="宋体" w:hAnsi="宋体" w:hint="eastAsia"/>
          <w:color w:val="000000"/>
          <w:sz w:val="24"/>
        </w:rPr>
        <w:t>元以上的，由使用和预算归口部门提出申请，报分管院领导和院长审批。</w:t>
      </w:r>
    </w:p>
    <w:p w:rsidR="00D77F0C" w:rsidRPr="00CE2FC6" w:rsidRDefault="00D77F0C"/>
    <w:sectPr w:rsidR="00D77F0C" w:rsidRPr="00CE2FC6" w:rsidSect="0099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FC6"/>
    <w:rsid w:val="005B464C"/>
    <w:rsid w:val="005D5072"/>
    <w:rsid w:val="009953D4"/>
    <w:rsid w:val="00A23F85"/>
    <w:rsid w:val="00A30677"/>
    <w:rsid w:val="00B12016"/>
    <w:rsid w:val="00CE2FC6"/>
    <w:rsid w:val="00D77F0C"/>
    <w:rsid w:val="00EE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C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75</Words>
  <Characters>433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</cp:revision>
  <dcterms:created xsi:type="dcterms:W3CDTF">2017-12-25T06:28:00Z</dcterms:created>
  <dcterms:modified xsi:type="dcterms:W3CDTF">2018-01-11T09:00:00Z</dcterms:modified>
</cp:coreProperties>
</file>